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网站建设提交单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                                 </w:t>
      </w:r>
      <w:r>
        <w:rPr>
          <w:rFonts w:hint="eastAsia" w:ascii="黑体" w:hAnsi="黑体" w:eastAsia="黑体"/>
          <w:sz w:val="24"/>
          <w:szCs w:val="24"/>
        </w:rPr>
        <w:t>编号：</w:t>
      </w:r>
    </w:p>
    <w:tbl>
      <w:tblPr>
        <w:tblStyle w:val="10"/>
        <w:tblW w:w="10105" w:type="dxa"/>
        <w:jc w:val="center"/>
        <w:tblInd w:w="5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874"/>
        <w:gridCol w:w="556"/>
        <w:gridCol w:w="673"/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5" w:type="dxa"/>
            <w:gridSpan w:val="5"/>
            <w:shd w:val="clear" w:color="auto" w:fill="3B3838"/>
            <w:vAlign w:val="center"/>
          </w:tcPr>
          <w:p>
            <w:pPr>
              <w:rPr>
                <w:rFonts w:ascii="黑体" w:hAnsi="黑体" w:eastAsia="黑体"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FFFF"/>
                <w:sz w:val="24"/>
                <w:szCs w:val="24"/>
              </w:rPr>
              <w:t>销售代表基本信息：</w:t>
            </w:r>
            <w:r>
              <w:rPr>
                <w:rFonts w:hint="eastAsia" w:ascii="黑体" w:hAnsi="黑体" w:eastAsia="黑体"/>
                <w:color w:val="FFFFFF"/>
                <w:sz w:val="22"/>
              </w:rPr>
              <w:t>（</w:t>
            </w:r>
            <w:r>
              <w:rPr>
                <w:rFonts w:hint="eastAsia" w:ascii="黑体" w:hAnsi="黑体" w:eastAsia="黑体"/>
                <w:sz w:val="22"/>
              </w:rPr>
              <w:t>销售代表</w:t>
            </w:r>
            <w:r>
              <w:rPr>
                <w:rFonts w:hint="eastAsia" w:ascii="黑体" w:hAnsi="黑体" w:eastAsia="黑体"/>
                <w:color w:val="FFFFFF"/>
                <w:sz w:val="22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销售代表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张然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填写日期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 xml:space="preserve">      201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7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2"/>
              </w:rPr>
              <w:t>月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电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话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15033277376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机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所属部门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保定一组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部门主管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5" w:type="dxa"/>
            <w:gridSpan w:val="5"/>
            <w:shd w:val="clear" w:color="auto" w:fill="404040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color w:val="FFFFFF"/>
                <w:sz w:val="24"/>
                <w:szCs w:val="24"/>
              </w:rPr>
              <w:t>用户基本信息：</w:t>
            </w:r>
            <w:r>
              <w:rPr>
                <w:rFonts w:hint="eastAsia" w:ascii="黑体" w:hAnsi="黑体" w:eastAsia="黑体"/>
                <w:color w:val="FFFFFF"/>
                <w:sz w:val="22"/>
              </w:rPr>
              <w:t>（销售代表填写）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用户名称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rPr>
                <w:rFonts w:ascii="Verdana" w:hAnsi="Verdana"/>
                <w:b/>
                <w:bCs/>
                <w:color w:val="000000"/>
                <w:szCs w:val="21"/>
                <w:shd w:val="clear" w:color="auto" w:fill="EEF3F6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C1DDF1"/>
              </w:rPr>
              <w:t>白洋淀水生植物种植(张占其）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负责人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张占其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传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真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电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话</w:t>
            </w:r>
            <w:r>
              <w:rPr>
                <w:rFonts w:ascii="黑体" w:hAnsi="黑体" w:eastAsia="黑体"/>
                <w:sz w:val="22"/>
              </w:rPr>
              <w:t>1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13463292288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电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话</w:t>
            </w:r>
            <w:r>
              <w:rPr>
                <w:rFonts w:ascii="黑体" w:hAnsi="黑体" w:eastAsia="黑体"/>
                <w:sz w:val="22"/>
              </w:rPr>
              <w:t>2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机</w:t>
            </w:r>
            <w:r>
              <w:rPr>
                <w:rFonts w:ascii="黑体" w:hAnsi="黑体" w:eastAsia="黑体"/>
                <w:sz w:val="22"/>
              </w:rPr>
              <w:t>1</w:t>
            </w:r>
          </w:p>
        </w:tc>
        <w:tc>
          <w:tcPr>
            <w:tcW w:w="3874" w:type="dxa"/>
            <w:vAlign w:val="center"/>
          </w:tcPr>
          <w:p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cs="宋体"/>
                <w:color w:val="303531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机</w:t>
            </w:r>
            <w:r>
              <w:rPr>
                <w:rFonts w:ascii="黑体" w:hAnsi="黑体" w:eastAsia="黑体"/>
                <w:sz w:val="22"/>
              </w:rPr>
              <w:t>2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邮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箱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QQ/</w:t>
            </w:r>
            <w:r>
              <w:rPr>
                <w:rFonts w:hint="eastAsia" w:ascii="黑体" w:hAnsi="黑体" w:eastAsia="黑体"/>
                <w:sz w:val="22"/>
              </w:rPr>
              <w:t>其它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详细地址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rPr>
                <w:rFonts w:ascii="Arial" w:hAnsi="Arial" w:cs="Arial"/>
                <w:b/>
                <w:bCs/>
                <w:color w:val="444444"/>
              </w:rPr>
            </w:pPr>
            <w:r>
              <w:rPr>
                <w:rStyle w:val="7"/>
                <w:rFonts w:ascii="Microsoft Yahei" w:hAnsi="Microsoft Yahei" w:eastAsia="Microsoft Yahei" w:cs="Microsoft Yahei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EFAF1"/>
              </w:rPr>
              <w:t>河北省保定市安新县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5" w:type="dxa"/>
            <w:gridSpan w:val="5"/>
            <w:shd w:val="clear" w:color="auto" w:fill="404040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color w:val="FFFFFF"/>
                <w:sz w:val="24"/>
                <w:szCs w:val="24"/>
              </w:rPr>
              <w:t>建站基本信息：</w:t>
            </w:r>
            <w:r>
              <w:rPr>
                <w:rFonts w:hint="eastAsia" w:ascii="黑体" w:hAnsi="黑体" w:eastAsia="黑体"/>
                <w:color w:val="FFFFFF"/>
                <w:sz w:val="22"/>
              </w:rPr>
              <w:t>（销售代表填写）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申请域名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www.byd2288.com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申请空间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□国内</w:t>
            </w:r>
            <w:r>
              <w:rPr>
                <w:rFonts w:ascii="黑体" w:hAnsi="黑体" w:eastAsia="黑体"/>
                <w:sz w:val="22"/>
                <w:u w:val="single"/>
              </w:rPr>
              <w:t xml:space="preserve">____ </w:t>
            </w:r>
            <w:r>
              <w:rPr>
                <w:rFonts w:hint="eastAsia"/>
                <w:b/>
                <w:bCs/>
                <w:color w:val="103667"/>
                <w:sz w:val="36"/>
                <w:szCs w:val="36"/>
                <w:shd w:val="clear" w:color="auto" w:fill="FFFFFF"/>
              </w:rPr>
              <w:t>√</w:t>
            </w:r>
            <w:r>
              <w:rPr>
                <w:rFonts w:ascii="黑体" w:hAnsi="黑体" w:eastAsia="黑体"/>
                <w:sz w:val="22"/>
                <w:u w:val="single"/>
              </w:rPr>
              <w:t xml:space="preserve">   _ __</w:t>
            </w:r>
            <w:r>
              <w:rPr>
                <w:rFonts w:ascii="黑体" w:hAnsi="黑体" w:eastAsia="黑体"/>
                <w:sz w:val="22"/>
              </w:rPr>
              <w:t xml:space="preserve">M / </w:t>
            </w:r>
            <w:r>
              <w:rPr>
                <w:rFonts w:hint="eastAsia" w:ascii="黑体" w:hAnsi="黑体" w:eastAsia="黑体"/>
                <w:sz w:val="22"/>
              </w:rPr>
              <w:t>□海外</w:t>
            </w:r>
            <w:r>
              <w:rPr>
                <w:rFonts w:ascii="黑体" w:hAnsi="黑体" w:eastAsia="黑体"/>
                <w:sz w:val="22"/>
                <w:u w:val="single"/>
              </w:rPr>
              <w:t>___  _ ___</w:t>
            </w:r>
            <w:r>
              <w:rPr>
                <w:rFonts w:ascii="黑体" w:hAnsi="黑体" w:eastAsia="黑体"/>
                <w:sz w:val="2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自备域名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自备空间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建站合同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合同编号：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建站类型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480" w:lineRule="atLeast"/>
              <w:ind w:left="0" w:right="0" w:firstLine="0"/>
              <w:rPr>
                <w:rFonts w:ascii="Arial" w:hAnsi="Arial" w:cs="Arial"/>
                <w:b w:val="0"/>
                <w:bCs w:val="0"/>
                <w:color w:val="57CECD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>PC</w:t>
            </w:r>
            <w:r>
              <w:rPr>
                <w:rFonts w:hint="eastAsia" w:ascii="黑体" w:hAnsi="黑体" w:eastAsia="黑体"/>
                <w:sz w:val="22"/>
              </w:rPr>
              <w:t>模板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hint="eastAsia" w:ascii="黑体" w:hAnsi="黑体" w:eastAsia="黑体"/>
                <w:sz w:val="22"/>
              </w:rPr>
              <w:t>编号</w:t>
            </w:r>
            <w:r>
              <w:rPr>
                <w:rFonts w:ascii="黑体" w:hAnsi="黑体" w:eastAsia="黑体"/>
                <w:sz w:val="22"/>
              </w:rPr>
              <w:t>:</w:t>
            </w:r>
            <w:r>
              <w:t xml:space="preserve"> </w:t>
            </w:r>
            <w:r>
              <w:rPr>
                <w:rFonts w:hint="default" w:ascii="Roboto" w:hAnsi="Roboto" w:eastAsia="Roboto" w:cs="Roboto"/>
                <w:i w:val="0"/>
                <w:caps w:val="0"/>
                <w:color w:val="57CECD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yt-yf-md-088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43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签约日期：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7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480" w:lineRule="atLeast"/>
              <w:ind w:left="0" w:right="0" w:firstLine="0"/>
              <w:rPr>
                <w:rFonts w:ascii="Arial" w:hAnsi="Arial" w:cs="Arial"/>
                <w:b w:val="0"/>
                <w:bCs w:val="0"/>
                <w:color w:val="57CECD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>3G</w:t>
            </w:r>
            <w:r>
              <w:rPr>
                <w:rFonts w:hint="eastAsia" w:ascii="黑体" w:hAnsi="黑体" w:eastAsia="黑体"/>
                <w:sz w:val="22"/>
              </w:rPr>
              <w:t>模板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hint="eastAsia" w:ascii="黑体" w:hAnsi="黑体" w:eastAsia="黑体"/>
                <w:sz w:val="22"/>
              </w:rPr>
              <w:t>编号：</w:t>
            </w:r>
            <w:r>
              <w:rPr>
                <w:rFonts w:hint="default" w:ascii="Roboto" w:hAnsi="Roboto" w:eastAsia="Roboto" w:cs="Roboto"/>
                <w:i w:val="0"/>
                <w:caps w:val="0"/>
                <w:color w:val="57CECD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yt-yf-ph-002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43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合同价格：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>PC</w:t>
            </w:r>
            <w:r>
              <w:rPr>
                <w:rFonts w:hint="eastAsia" w:ascii="黑体" w:hAnsi="黑体" w:eastAsia="黑体"/>
                <w:sz w:val="22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43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到账日期：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>3G</w:t>
            </w:r>
            <w:r>
              <w:rPr>
                <w:rFonts w:hint="eastAsia" w:ascii="黑体" w:hAnsi="黑体" w:eastAsia="黑体"/>
                <w:sz w:val="22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注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明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资料请与我联系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5" w:type="dxa"/>
            <w:gridSpan w:val="5"/>
            <w:shd w:val="clear" w:color="auto" w:fill="3B3838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建站费用核验：</w:t>
            </w:r>
            <w:r>
              <w:rPr>
                <w:rFonts w:hint="eastAsia" w:ascii="黑体" w:hAnsi="黑体" w:eastAsia="黑体"/>
                <w:sz w:val="22"/>
              </w:rPr>
              <w:t>（财务部填写）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到账金额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到账日期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 xml:space="preserve">         </w:t>
            </w: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ascii="黑体" w:hAnsi="黑体" w:eastAsia="黑体"/>
                <w:sz w:val="22"/>
              </w:rPr>
              <w:t xml:space="preserve">     </w:t>
            </w:r>
            <w:r>
              <w:rPr>
                <w:rFonts w:hint="eastAsia" w:ascii="黑体" w:hAnsi="黑体" w:eastAsia="黑体"/>
                <w:sz w:val="22"/>
              </w:rPr>
              <w:t>月</w:t>
            </w:r>
            <w:r>
              <w:rPr>
                <w:rFonts w:ascii="黑体" w:hAnsi="黑体" w:eastAsia="黑体"/>
                <w:sz w:val="22"/>
              </w:rPr>
              <w:t xml:space="preserve">     </w:t>
            </w:r>
            <w:r>
              <w:rPr>
                <w:rFonts w:hint="eastAsia" w:ascii="黑体" w:hAnsi="黑体" w:eastAsia="黑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核验人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核验日期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 xml:space="preserve">         </w:t>
            </w: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ascii="黑体" w:hAnsi="黑体" w:eastAsia="黑体"/>
                <w:sz w:val="22"/>
              </w:rPr>
              <w:t xml:space="preserve">     </w:t>
            </w:r>
            <w:r>
              <w:rPr>
                <w:rFonts w:hint="eastAsia" w:ascii="黑体" w:hAnsi="黑体" w:eastAsia="黑体"/>
                <w:sz w:val="22"/>
              </w:rPr>
              <w:t>月</w:t>
            </w:r>
            <w:r>
              <w:rPr>
                <w:rFonts w:ascii="黑体" w:hAnsi="黑体" w:eastAsia="黑体"/>
                <w:sz w:val="22"/>
              </w:rPr>
              <w:t xml:space="preserve">     </w:t>
            </w:r>
            <w:r>
              <w:rPr>
                <w:rFonts w:hint="eastAsia" w:ascii="黑体" w:hAnsi="黑体" w:eastAsia="黑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注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5" w:type="dxa"/>
            <w:gridSpan w:val="5"/>
            <w:shd w:val="clear" w:color="auto" w:fill="3B3838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提交单核验：</w:t>
            </w:r>
            <w:r>
              <w:rPr>
                <w:rFonts w:hint="eastAsia" w:ascii="黑体" w:hAnsi="黑体" w:eastAsia="黑体"/>
                <w:sz w:val="22"/>
              </w:rPr>
              <w:t>（技术部填写）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核验人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核验日期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 xml:space="preserve">         </w:t>
            </w: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ascii="黑体" w:hAnsi="黑体" w:eastAsia="黑体"/>
                <w:sz w:val="22"/>
              </w:rPr>
              <w:t xml:space="preserve">     </w:t>
            </w:r>
            <w:r>
              <w:rPr>
                <w:rFonts w:hint="eastAsia" w:ascii="黑体" w:hAnsi="黑体" w:eastAsia="黑体"/>
                <w:sz w:val="22"/>
              </w:rPr>
              <w:t>月</w:t>
            </w:r>
            <w:r>
              <w:rPr>
                <w:rFonts w:ascii="黑体" w:hAnsi="黑体" w:eastAsia="黑体"/>
                <w:sz w:val="22"/>
              </w:rPr>
              <w:t xml:space="preserve">     </w:t>
            </w:r>
            <w:r>
              <w:rPr>
                <w:rFonts w:hint="eastAsia" w:ascii="黑体" w:hAnsi="黑体" w:eastAsia="黑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注</w:t>
            </w:r>
          </w:p>
        </w:tc>
        <w:tc>
          <w:tcPr>
            <w:tcW w:w="887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ind w:firstLine="220" w:firstLineChars="100"/>
        <w:jc w:val="left"/>
        <w:rPr>
          <w:rFonts w:eastAsia="黑体"/>
        </w:rPr>
      </w:pPr>
      <w:r>
        <w:rPr>
          <w:rFonts w:ascii="黑体" w:hAnsi="黑体" w:eastAsia="黑体" w:cs="Times New Roman"/>
          <w:sz w:val="22"/>
          <w:szCs w:val="24"/>
        </w:rPr>
        <w:t>*</w:t>
      </w:r>
      <w:r>
        <w:rPr>
          <w:rFonts w:hint="eastAsia" w:ascii="黑体" w:hAnsi="黑体" w:eastAsia="黑体" w:cs="Times New Roman"/>
          <w:sz w:val="22"/>
          <w:szCs w:val="24"/>
        </w:rPr>
        <w:t>注：表中“</w:t>
      </w:r>
      <w:r>
        <w:rPr>
          <w:rFonts w:hint="eastAsia" w:ascii="黑体" w:hAnsi="黑体" w:eastAsia="黑体"/>
          <w:sz w:val="22"/>
          <w:szCs w:val="24"/>
        </w:rPr>
        <w:t>□”处为打勾选项（</w:t>
      </w:r>
      <w:r>
        <w:rPr>
          <w:rFonts w:ascii="Segoe UI Symbol" w:hAnsi="Segoe UI Symbol" w:eastAsia="黑体" w:cs="Segoe UI Symbol"/>
          <w:sz w:val="22"/>
          <w:szCs w:val="24"/>
        </w:rPr>
        <w:t>☑</w:t>
      </w:r>
      <w:r>
        <w:rPr>
          <w:rFonts w:hint="eastAsia" w:ascii="黑体" w:hAnsi="黑体" w:eastAsia="黑体"/>
          <w:sz w:val="22"/>
          <w:szCs w:val="24"/>
        </w:rPr>
        <w:t>）</w:t>
      </w:r>
      <w:r>
        <w:rPr>
          <w:rFonts w:ascii="黑体" w:hAnsi="黑体" w:eastAsia="黑体"/>
          <w:sz w:val="22"/>
          <w:szCs w:val="24"/>
        </w:rPr>
        <w:t xml:space="preserve">                                </w:t>
      </w:r>
      <w:r>
        <w:rPr>
          <w:rFonts w:cs="Times New Roman"/>
          <w:sz w:val="24"/>
          <w:szCs w:val="24"/>
        </w:rPr>
        <w:t>ID:YUTAI-WZJSTJD-1.0.1.1800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egoe UI Symbol">
    <w:altName w:val="Symbo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A67"/>
    <w:rsid w:val="0001008A"/>
    <w:rsid w:val="00024AFC"/>
    <w:rsid w:val="000326FF"/>
    <w:rsid w:val="00044DD5"/>
    <w:rsid w:val="0005235A"/>
    <w:rsid w:val="000551C3"/>
    <w:rsid w:val="000970A9"/>
    <w:rsid w:val="000A307B"/>
    <w:rsid w:val="000D48E4"/>
    <w:rsid w:val="000D78F7"/>
    <w:rsid w:val="0013494C"/>
    <w:rsid w:val="001405AE"/>
    <w:rsid w:val="00143235"/>
    <w:rsid w:val="00145DB6"/>
    <w:rsid w:val="00151BCA"/>
    <w:rsid w:val="00157102"/>
    <w:rsid w:val="00172A27"/>
    <w:rsid w:val="001760B5"/>
    <w:rsid w:val="001902B7"/>
    <w:rsid w:val="0019227A"/>
    <w:rsid w:val="0019555D"/>
    <w:rsid w:val="00195A16"/>
    <w:rsid w:val="001A652E"/>
    <w:rsid w:val="001C45B0"/>
    <w:rsid w:val="001F6FCD"/>
    <w:rsid w:val="002131D3"/>
    <w:rsid w:val="00221875"/>
    <w:rsid w:val="00225188"/>
    <w:rsid w:val="002257FE"/>
    <w:rsid w:val="002342AA"/>
    <w:rsid w:val="00236F2B"/>
    <w:rsid w:val="00253D90"/>
    <w:rsid w:val="00255B90"/>
    <w:rsid w:val="002720FF"/>
    <w:rsid w:val="002844C8"/>
    <w:rsid w:val="002925FE"/>
    <w:rsid w:val="0029287E"/>
    <w:rsid w:val="002B0A7A"/>
    <w:rsid w:val="002C4A0C"/>
    <w:rsid w:val="002C521A"/>
    <w:rsid w:val="002E64ED"/>
    <w:rsid w:val="0037146F"/>
    <w:rsid w:val="00373411"/>
    <w:rsid w:val="003839A5"/>
    <w:rsid w:val="00393A71"/>
    <w:rsid w:val="003B23A7"/>
    <w:rsid w:val="003B332E"/>
    <w:rsid w:val="003C541F"/>
    <w:rsid w:val="003F4E91"/>
    <w:rsid w:val="00403D27"/>
    <w:rsid w:val="00410F4B"/>
    <w:rsid w:val="0041239D"/>
    <w:rsid w:val="00417CF7"/>
    <w:rsid w:val="00447C8B"/>
    <w:rsid w:val="0045672C"/>
    <w:rsid w:val="004573F7"/>
    <w:rsid w:val="00484534"/>
    <w:rsid w:val="004E2922"/>
    <w:rsid w:val="004E3817"/>
    <w:rsid w:val="0052178D"/>
    <w:rsid w:val="00525F83"/>
    <w:rsid w:val="00551F63"/>
    <w:rsid w:val="005534AB"/>
    <w:rsid w:val="00575020"/>
    <w:rsid w:val="0059404B"/>
    <w:rsid w:val="00596AAF"/>
    <w:rsid w:val="00597B5C"/>
    <w:rsid w:val="00597EB8"/>
    <w:rsid w:val="005A29CC"/>
    <w:rsid w:val="005B17E2"/>
    <w:rsid w:val="005B7EB2"/>
    <w:rsid w:val="005C79C1"/>
    <w:rsid w:val="005E0D98"/>
    <w:rsid w:val="00605689"/>
    <w:rsid w:val="00626140"/>
    <w:rsid w:val="0064596A"/>
    <w:rsid w:val="00663827"/>
    <w:rsid w:val="006748DB"/>
    <w:rsid w:val="00675D6E"/>
    <w:rsid w:val="00676B8F"/>
    <w:rsid w:val="006849D5"/>
    <w:rsid w:val="00692258"/>
    <w:rsid w:val="006A36C7"/>
    <w:rsid w:val="006A4907"/>
    <w:rsid w:val="006B120A"/>
    <w:rsid w:val="006E340E"/>
    <w:rsid w:val="006E50C7"/>
    <w:rsid w:val="006E62A2"/>
    <w:rsid w:val="006E723E"/>
    <w:rsid w:val="007125E0"/>
    <w:rsid w:val="0071697F"/>
    <w:rsid w:val="00723329"/>
    <w:rsid w:val="00731C11"/>
    <w:rsid w:val="007408F2"/>
    <w:rsid w:val="007476DA"/>
    <w:rsid w:val="00761E0C"/>
    <w:rsid w:val="00765915"/>
    <w:rsid w:val="0076635F"/>
    <w:rsid w:val="007812C7"/>
    <w:rsid w:val="00791920"/>
    <w:rsid w:val="007B0140"/>
    <w:rsid w:val="007B1944"/>
    <w:rsid w:val="007B3379"/>
    <w:rsid w:val="007B4EE2"/>
    <w:rsid w:val="007D4AF6"/>
    <w:rsid w:val="007F2903"/>
    <w:rsid w:val="00800CD6"/>
    <w:rsid w:val="0081598D"/>
    <w:rsid w:val="00835BD2"/>
    <w:rsid w:val="00865E54"/>
    <w:rsid w:val="00885103"/>
    <w:rsid w:val="00887FFC"/>
    <w:rsid w:val="008A2F04"/>
    <w:rsid w:val="008B50DB"/>
    <w:rsid w:val="008B7359"/>
    <w:rsid w:val="008E355A"/>
    <w:rsid w:val="00911432"/>
    <w:rsid w:val="009123BB"/>
    <w:rsid w:val="009157AB"/>
    <w:rsid w:val="00915B50"/>
    <w:rsid w:val="0093595B"/>
    <w:rsid w:val="009648EF"/>
    <w:rsid w:val="00966D83"/>
    <w:rsid w:val="00982AC3"/>
    <w:rsid w:val="00985088"/>
    <w:rsid w:val="00992275"/>
    <w:rsid w:val="009B5AEE"/>
    <w:rsid w:val="009C3ACE"/>
    <w:rsid w:val="009E1846"/>
    <w:rsid w:val="009E2F36"/>
    <w:rsid w:val="00A46391"/>
    <w:rsid w:val="00A52EBF"/>
    <w:rsid w:val="00A54C52"/>
    <w:rsid w:val="00A55506"/>
    <w:rsid w:val="00A5695A"/>
    <w:rsid w:val="00A83286"/>
    <w:rsid w:val="00A835D7"/>
    <w:rsid w:val="00AA3F7D"/>
    <w:rsid w:val="00AB2D5B"/>
    <w:rsid w:val="00AB696A"/>
    <w:rsid w:val="00AE1F31"/>
    <w:rsid w:val="00AE3F86"/>
    <w:rsid w:val="00AE7FA6"/>
    <w:rsid w:val="00B003C7"/>
    <w:rsid w:val="00B33BA3"/>
    <w:rsid w:val="00B36B15"/>
    <w:rsid w:val="00B55F36"/>
    <w:rsid w:val="00B560E4"/>
    <w:rsid w:val="00B71D3E"/>
    <w:rsid w:val="00BA08E2"/>
    <w:rsid w:val="00BA77C5"/>
    <w:rsid w:val="00BB00A8"/>
    <w:rsid w:val="00BD2C23"/>
    <w:rsid w:val="00BD3693"/>
    <w:rsid w:val="00BE1F66"/>
    <w:rsid w:val="00BE4C26"/>
    <w:rsid w:val="00BE64E4"/>
    <w:rsid w:val="00BE6602"/>
    <w:rsid w:val="00BF0E4F"/>
    <w:rsid w:val="00BF6CA8"/>
    <w:rsid w:val="00C075AF"/>
    <w:rsid w:val="00C12950"/>
    <w:rsid w:val="00C2007E"/>
    <w:rsid w:val="00C26577"/>
    <w:rsid w:val="00C27EDB"/>
    <w:rsid w:val="00C4612D"/>
    <w:rsid w:val="00C466FE"/>
    <w:rsid w:val="00C52E3E"/>
    <w:rsid w:val="00CB545C"/>
    <w:rsid w:val="00CE3729"/>
    <w:rsid w:val="00D024EE"/>
    <w:rsid w:val="00D02B8D"/>
    <w:rsid w:val="00D066F0"/>
    <w:rsid w:val="00D40478"/>
    <w:rsid w:val="00D7512C"/>
    <w:rsid w:val="00D91B78"/>
    <w:rsid w:val="00DD59DA"/>
    <w:rsid w:val="00DE2E90"/>
    <w:rsid w:val="00DF4174"/>
    <w:rsid w:val="00E02BC2"/>
    <w:rsid w:val="00E14AF0"/>
    <w:rsid w:val="00E32790"/>
    <w:rsid w:val="00E35DE4"/>
    <w:rsid w:val="00E41C6B"/>
    <w:rsid w:val="00E61209"/>
    <w:rsid w:val="00E67506"/>
    <w:rsid w:val="00E73391"/>
    <w:rsid w:val="00EA05BB"/>
    <w:rsid w:val="00EA17D5"/>
    <w:rsid w:val="00EA2D94"/>
    <w:rsid w:val="00EB147F"/>
    <w:rsid w:val="00EB70A7"/>
    <w:rsid w:val="00EC424A"/>
    <w:rsid w:val="00ED1796"/>
    <w:rsid w:val="00F032B4"/>
    <w:rsid w:val="00F14E47"/>
    <w:rsid w:val="00F37A1F"/>
    <w:rsid w:val="00F411ED"/>
    <w:rsid w:val="00F62065"/>
    <w:rsid w:val="00FA3BF2"/>
    <w:rsid w:val="00FA62A7"/>
    <w:rsid w:val="00FB03D3"/>
    <w:rsid w:val="00FB6188"/>
    <w:rsid w:val="00FD3958"/>
    <w:rsid w:val="00FE6685"/>
    <w:rsid w:val="00FE7B9E"/>
    <w:rsid w:val="00FF4DAB"/>
    <w:rsid w:val="0A0F5DA8"/>
    <w:rsid w:val="10001434"/>
    <w:rsid w:val="12F240B1"/>
    <w:rsid w:val="135F520E"/>
    <w:rsid w:val="187B0844"/>
    <w:rsid w:val="1AC8388A"/>
    <w:rsid w:val="1E3F2833"/>
    <w:rsid w:val="2ACE611E"/>
    <w:rsid w:val="32C1573F"/>
    <w:rsid w:val="33AB7101"/>
    <w:rsid w:val="365D3EBF"/>
    <w:rsid w:val="3AFB6D16"/>
    <w:rsid w:val="3CD66D95"/>
    <w:rsid w:val="3D125D25"/>
    <w:rsid w:val="4BCD1E9E"/>
    <w:rsid w:val="4EB23EA8"/>
    <w:rsid w:val="56F545FC"/>
    <w:rsid w:val="5A6A6104"/>
    <w:rsid w:val="5B5F56DB"/>
    <w:rsid w:val="5DB55F3D"/>
    <w:rsid w:val="5F2532EA"/>
    <w:rsid w:val="64A56D22"/>
    <w:rsid w:val="65BB3529"/>
    <w:rsid w:val="68E54CDB"/>
    <w:rsid w:val="70BC7AC5"/>
    <w:rsid w:val="71B10AF9"/>
    <w:rsid w:val="73311E8F"/>
    <w:rsid w:val="748623D3"/>
    <w:rsid w:val="79E13267"/>
    <w:rsid w:val="7F7E1F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styleId="8">
    <w:name w:val="Emphasis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3 Char"/>
    <w:basedOn w:val="6"/>
    <w:link w:val="2"/>
    <w:semiHidden/>
    <w:qFormat/>
    <w:locked/>
    <w:uiPriority w:val="99"/>
    <w:rPr>
      <w:rFonts w:ascii="Calibri" w:hAnsi="Calibri" w:cs="黑体"/>
      <w:b/>
      <w:bCs/>
      <w:sz w:val="32"/>
      <w:szCs w:val="32"/>
    </w:rPr>
  </w:style>
  <w:style w:type="character" w:customStyle="1" w:styleId="12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paragraph" w:customStyle="1" w:styleId="14">
    <w:name w:val="List Paragraph1"/>
    <w:basedOn w:val="1"/>
    <w:uiPriority w:val="99"/>
    <w:pPr>
      <w:ind w:firstLine="420" w:firstLineChars="200"/>
    </w:pPr>
  </w:style>
  <w:style w:type="paragraph" w:customStyle="1" w:styleId="15">
    <w:name w:val="s_b"/>
    <w:basedOn w:val="1"/>
    <w:uiPriority w:val="99"/>
    <w:pPr>
      <w:pBdr>
        <w:top w:val="single" w:color="BDBDBD" w:sz="6" w:space="0"/>
      </w:pBdr>
      <w:ind w:left="75"/>
      <w:jc w:val="center"/>
    </w:pPr>
    <w:rPr>
      <w:kern w:val="0"/>
      <w:sz w:val="24"/>
      <w:szCs w:val="24"/>
    </w:rPr>
  </w:style>
  <w:style w:type="character" w:customStyle="1" w:styleId="16">
    <w:name w:val="c_red1"/>
    <w:basedOn w:val="6"/>
    <w:uiPriority w:val="99"/>
    <w:rPr>
      <w:rFonts w:cs="Times New Roman"/>
      <w:color w:val="FF0000"/>
    </w:rPr>
  </w:style>
  <w:style w:type="character" w:customStyle="1" w:styleId="17">
    <w:name w:val="apple-converted-space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108</Words>
  <Characters>617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2013-08-27T04:18:00Z</dcterms:created>
  <dc:creator>qingyunid@hotmail.com</dc:creator>
  <cp:lastModifiedBy>Administrator</cp:lastModifiedBy>
  <dcterms:modified xsi:type="dcterms:W3CDTF">2017-02-11T02:34:58Z</dcterms:modified>
  <dc:title>网站建设提交单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